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877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ANEXO II 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403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13336</wp:posOffset>
            </wp:positionH>
            <wp:positionV relativeFrom="line">
              <wp:posOffset>-2091851</wp:posOffset>
            </wp:positionV>
            <wp:extent cx="7548880" cy="10677143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48880" cy="1067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DECLARAÇÃO DE BENS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Declaro, nos termos da Lei, que nesta data, possuo os seguintes bens: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60"/>
        </w:tabs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(	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) Não possuo bens a declarar.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60"/>
        </w:tabs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(	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) Possuo bens a declarar, conforme segue abaixo: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IMÓVEIS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700" w:tblpY="240"/>
        <w:tblOverlap w:val="never"/>
        "
        <w:tblW w:w="8470" w:type="dxa"/>
        <w:tblLook w:val="04A0" w:firstRow="1" w:lastRow="0" w:firstColumn="1" w:lastColumn="0" w:noHBand="0" w:noVBand="1"/>
      </w:tblPr>
      <w:tblGrid>
        <w:gridCol w:w="2116"/>
        <w:gridCol w:w="2125"/>
        <w:gridCol w:w="2412"/>
        <w:gridCol w:w="1836"/>
      </w:tblGrid>
      <w:tr>
        <w:trPr>
          <w:trHeight w:hRule="exact" w:val="500"/>
        </w:trPr>
        <w:tc>
          <w:tcPr>
            <w:tcW w:w="21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240" w:line="240" w:lineRule="auto"/>
              <w:ind w:left="552" w:right="-18" w:firstLine="0"/>
            </w:pPr>
            <w:r>
              <w:drawing>
                <wp:anchor simplePos="0" relativeHeight="251658304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-4547</wp:posOffset>
                  </wp:positionV>
                  <wp:extent cx="5080" cy="5080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5080"/>
                          </a:xfrm>
                          <a:custGeom>
                            <a:rect l="l" t="t" r="r" b="b"/>
                            <a:pathLst>
                              <a:path w="5080" h="5080">
                                <a:moveTo>
                                  <a:pt x="0" y="5080"/>
                                </a:moveTo>
                                <a:lnTo>
                                  <a:pt x="5080" y="508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3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-4546</wp:posOffset>
                  </wp:positionV>
                  <wp:extent cx="5080" cy="7620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Endereço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1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240" w:line="240" w:lineRule="auto"/>
              <w:ind w:left="113" w:right="-18" w:firstLine="0"/>
            </w:pPr>
            <w:r>
              <w:drawing>
                <wp:anchor simplePos="0" relativeHeight="251658307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line">
                    <wp:posOffset>-4547</wp:posOffset>
                  </wp:positionV>
                  <wp:extent cx="5080" cy="5080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5080"/>
                          </a:xfrm>
                          <a:custGeom>
                            <a:rect l="l" t="t" r="r" b="b"/>
                            <a:pathLst>
                              <a:path w="5080" h="5080">
                                <a:moveTo>
                                  <a:pt x="0" y="5080"/>
                                </a:moveTo>
                                <a:lnTo>
                                  <a:pt x="5080" y="508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6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line">
                    <wp:posOffset>534</wp:posOffset>
                  </wp:positionV>
                  <wp:extent cx="5080" cy="2540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2540"/>
                          </a:xfrm>
                          <a:custGeom>
                            <a:rect l="l" t="t" r="r" b="b"/>
                            <a:pathLst>
                              <a:path w="5080" h="2540">
                                <a:moveTo>
                                  <a:pt x="0" y="2540"/>
                                </a:moveTo>
                                <a:lnTo>
                                  <a:pt x="5080" y="254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0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line">
                    <wp:posOffset>-4547</wp:posOffset>
                  </wp:positionV>
                  <wp:extent cx="5079" cy="5080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5080"/>
                          </a:xfrm>
                          <a:custGeom>
                            <a:rect l="l" t="t" r="r" b="b"/>
                            <a:pathLst>
                              <a:path w="5079" h="5080">
                                <a:moveTo>
                                  <a:pt x="0" y="5080"/>
                                </a:moveTo>
                                <a:lnTo>
                                  <a:pt x="5079" y="508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9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line">
                    <wp:posOffset>534</wp:posOffset>
                  </wp:positionV>
                  <wp:extent cx="5079" cy="2540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2540"/>
                          </a:xfrm>
                          <a:custGeom>
                            <a:rect l="l" t="t" r="r" b="b"/>
                            <a:pathLst>
                              <a:path w="5079" h="2540">
                                <a:moveTo>
                                  <a:pt x="0" y="2540"/>
                                </a:moveTo>
                                <a:lnTo>
                                  <a:pt x="5079" y="254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pt-BR"/>
              </w:rPr>
              <w:t>Data da Aquisição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4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240" w:line="240" w:lineRule="auto"/>
              <w:ind w:left="224" w:right="-18" w:firstLine="0"/>
            </w:pPr>
            <w:r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line">
                    <wp:posOffset>-4547</wp:posOffset>
                  </wp:positionV>
                  <wp:extent cx="5079" cy="5080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5080"/>
                          </a:xfrm>
                          <a:custGeom>
                            <a:rect l="l" t="t" r="r" b="b"/>
                            <a:pathLst>
                              <a:path w="5079" h="5080">
                                <a:moveTo>
                                  <a:pt x="0" y="5080"/>
                                </a:moveTo>
                                <a:lnTo>
                                  <a:pt x="5079" y="508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2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line">
                    <wp:posOffset>534</wp:posOffset>
                  </wp:positionV>
                  <wp:extent cx="5079" cy="2540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2540"/>
                          </a:xfrm>
                          <a:custGeom>
                            <a:rect l="l" t="t" r="r" b="b"/>
                            <a:pathLst>
                              <a:path w="5079" h="2540">
                                <a:moveTo>
                                  <a:pt x="0" y="2540"/>
                                </a:moveTo>
                                <a:lnTo>
                                  <a:pt x="5079" y="254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pt-BR"/>
              </w:rPr>
              <w:t>Valor da Aquisição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8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240" w:line="240" w:lineRule="auto"/>
              <w:ind w:left="312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pt-BR"/>
              </w:rPr>
              <w:t>Valor Atual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07"/>
        </w:trPr>
        <w:tc>
          <w:tcPr>
            <w:tcW w:w="21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36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1</wp:posOffset>
                  </wp:positionV>
                  <wp:extent cx="5080" cy="7620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paragraph">
                    <wp:posOffset>1</wp:posOffset>
                  </wp:positionV>
                  <wp:extent cx="5080" cy="7620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paragraph">
                    <wp:posOffset>1</wp:posOffset>
                  </wp:positionV>
                  <wp:extent cx="5079" cy="7620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20"/>
                          </a:xfrm>
                          <a:custGeom>
                            <a:rect l="l" t="t" r="r" b="b"/>
                            <a:pathLst>
                              <a:path w="5079" h="7620">
                                <a:moveTo>
                                  <a:pt x="0" y="7620"/>
                                </a:moveTo>
                                <a:lnTo>
                                  <a:pt x="5079" y="762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4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paragraph">
                    <wp:posOffset>1</wp:posOffset>
                  </wp:positionV>
                  <wp:extent cx="5079" cy="7620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20"/>
                          </a:xfrm>
                          <a:custGeom>
                            <a:rect l="l" t="t" r="r" b="b"/>
                            <a:pathLst>
                              <a:path w="5079" h="7620">
                                <a:moveTo>
                                  <a:pt x="0" y="7620"/>
                                </a:moveTo>
                                <a:lnTo>
                                  <a:pt x="5079" y="762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/>
          </w:p>
        </w:tc>
      </w:tr>
      <w:tr>
        <w:trPr>
          <w:trHeight w:hRule="exact" w:val="507"/>
        </w:trPr>
        <w:tc>
          <w:tcPr>
            <w:tcW w:w="21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64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0</wp:posOffset>
                  </wp:positionV>
                  <wp:extent cx="5080" cy="7620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66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paragraph">
                    <wp:posOffset>0</wp:posOffset>
                  </wp:positionV>
                  <wp:extent cx="5080" cy="7620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8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paragraph">
                    <wp:posOffset>0</wp:posOffset>
                  </wp:positionV>
                  <wp:extent cx="5079" cy="7620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20"/>
                          </a:xfrm>
                          <a:custGeom>
                            <a:rect l="l" t="t" r="r" b="b"/>
                            <a:pathLst>
                              <a:path w="5079" h="7620">
                                <a:moveTo>
                                  <a:pt x="0" y="7620"/>
                                </a:moveTo>
                                <a:lnTo>
                                  <a:pt x="5079" y="762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4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70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paragraph">
                    <wp:posOffset>0</wp:posOffset>
                  </wp:positionV>
                  <wp:extent cx="5079" cy="7620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20"/>
                          </a:xfrm>
                          <a:custGeom>
                            <a:rect l="l" t="t" r="r" b="b"/>
                            <a:pathLst>
                              <a:path w="5079" h="7620">
                                <a:moveTo>
                                  <a:pt x="0" y="7620"/>
                                </a:moveTo>
                                <a:lnTo>
                                  <a:pt x="5079" y="762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/>
          </w:p>
        </w:tc>
      </w:tr>
      <w:tr>
        <w:trPr>
          <w:trHeight w:hRule="exact" w:val="508"/>
        </w:trPr>
        <w:tc>
          <w:tcPr>
            <w:tcW w:w="21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0</wp:posOffset>
                  </wp:positionV>
                  <wp:extent cx="5080" cy="7620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paragraph">
                    <wp:posOffset>0</wp:posOffset>
                  </wp:positionV>
                  <wp:extent cx="5080" cy="7620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paragraph">
                    <wp:posOffset>0</wp:posOffset>
                  </wp:positionV>
                  <wp:extent cx="5079" cy="7620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20"/>
                          </a:xfrm>
                          <a:custGeom>
                            <a:rect l="l" t="t" r="r" b="b"/>
                            <a:pathLst>
                              <a:path w="5079" h="7620">
                                <a:moveTo>
                                  <a:pt x="0" y="7620"/>
                                </a:moveTo>
                                <a:lnTo>
                                  <a:pt x="5079" y="762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4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98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paragraph">
                    <wp:posOffset>0</wp:posOffset>
                  </wp:positionV>
                  <wp:extent cx="5079" cy="7620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20"/>
                          </a:xfrm>
                          <a:custGeom>
                            <a:rect l="l" t="t" r="r" b="b"/>
                            <a:pathLst>
                              <a:path w="5079" h="7620">
                                <a:moveTo>
                                  <a:pt x="0" y="7620"/>
                                </a:moveTo>
                                <a:lnTo>
                                  <a:pt x="5079" y="762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/>
          </w:p>
        </w:tc>
      </w:tr>
      <w:tr>
        <w:trPr>
          <w:trHeight w:hRule="exact" w:val="503"/>
        </w:trPr>
        <w:tc>
          <w:tcPr>
            <w:tcW w:w="21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0</wp:posOffset>
                  </wp:positionV>
                  <wp:extent cx="5080" cy="7619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19"/>
                          </a:xfrm>
                          <a:custGeom>
                            <a:rect l="l" t="t" r="r" b="b"/>
                            <a:pathLst>
                              <a:path w="5080" h="7619">
                                <a:moveTo>
                                  <a:pt x="0" y="7619"/>
                                </a:moveTo>
                                <a:lnTo>
                                  <a:pt x="5080" y="7619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paragraph">
                    <wp:posOffset>0</wp:posOffset>
                  </wp:positionV>
                  <wp:extent cx="5080" cy="7619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19"/>
                          </a:xfrm>
                          <a:custGeom>
                            <a:rect l="l" t="t" r="r" b="b"/>
                            <a:pathLst>
                              <a:path w="5080" h="7619">
                                <a:moveTo>
                                  <a:pt x="0" y="7619"/>
                                </a:moveTo>
                                <a:lnTo>
                                  <a:pt x="5080" y="7619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4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paragraph">
                    <wp:posOffset>0</wp:posOffset>
                  </wp:positionV>
                  <wp:extent cx="5079" cy="7619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19"/>
                          </a:xfrm>
                          <a:custGeom>
                            <a:rect l="l" t="t" r="r" b="b"/>
                            <a:pathLst>
                              <a:path w="5079" h="7619">
                                <a:moveTo>
                                  <a:pt x="0" y="7619"/>
                                </a:moveTo>
                                <a:lnTo>
                                  <a:pt x="5079" y="7619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4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paragraph">
                    <wp:posOffset>0</wp:posOffset>
                  </wp:positionV>
                  <wp:extent cx="5079" cy="7619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19"/>
                          </a:xfrm>
                          <a:custGeom>
                            <a:rect l="l" t="t" r="r" b="b"/>
                            <a:pathLst>
                              <a:path w="5079" h="7619">
                                <a:moveTo>
                                  <a:pt x="0" y="7619"/>
                                </a:moveTo>
                                <a:lnTo>
                                  <a:pt x="5079" y="7619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-175261</wp:posOffset>
            </wp:positionV>
            <wp:extent cx="5080" cy="50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80"/>
                    </a:xfrm>
                    <a:custGeom>
                      <a:rect l="l" t="t" r="r" b="b"/>
                      <a:pathLst>
                        <a:path w="5080" h="5080">
                          <a:moveTo>
                            <a:pt x="0" y="5080"/>
                          </a:moveTo>
                          <a:lnTo>
                            <a:pt x="5080" y="5080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-175260</wp:posOffset>
            </wp:positionV>
            <wp:extent cx="5080" cy="762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7620"/>
                    </a:xfrm>
                    <a:custGeom>
                      <a:rect l="l" t="t" r="r" b="b"/>
                      <a:pathLst>
                        <a:path w="5080" h="7620">
                          <a:moveTo>
                            <a:pt x="0" y="7620"/>
                          </a:moveTo>
                          <a:lnTo>
                            <a:pt x="5080" y="7620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160020</wp:posOffset>
            </wp:positionV>
            <wp:extent cx="5080" cy="762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7620"/>
                    </a:xfrm>
                    <a:custGeom>
                      <a:rect l="l" t="t" r="r" b="b"/>
                      <a:pathLst>
                        <a:path w="5080" h="7620">
                          <a:moveTo>
                            <a:pt x="0" y="7620"/>
                          </a:moveTo>
                          <a:lnTo>
                            <a:pt x="5080" y="7620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144780</wp:posOffset>
            </wp:positionV>
            <wp:extent cx="5080" cy="762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7620"/>
                    </a:xfrm>
                    <a:custGeom>
                      <a:rect l="l" t="t" r="r" b="b"/>
                      <a:pathLst>
                        <a:path w="5080" h="7620">
                          <a:moveTo>
                            <a:pt x="0" y="7620"/>
                          </a:moveTo>
                          <a:lnTo>
                            <a:pt x="5080" y="7620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129539</wp:posOffset>
            </wp:positionV>
            <wp:extent cx="5080" cy="762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7620"/>
                    </a:xfrm>
                    <a:custGeom>
                      <a:rect l="l" t="t" r="r" b="b"/>
                      <a:pathLst>
                        <a:path w="5080" h="7620">
                          <a:moveTo>
                            <a:pt x="0" y="7620"/>
                          </a:moveTo>
                          <a:lnTo>
                            <a:pt x="5080" y="7620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114681</wp:posOffset>
            </wp:positionV>
            <wp:extent cx="5080" cy="761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7619"/>
                    </a:xfrm>
                    <a:custGeom>
                      <a:rect l="l" t="t" r="r" b="b"/>
                      <a:pathLst>
                        <a:path w="5080" h="7619">
                          <a:moveTo>
                            <a:pt x="0" y="7619"/>
                          </a:moveTo>
                          <a:lnTo>
                            <a:pt x="5080" y="761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96901</wp:posOffset>
            </wp:positionV>
            <wp:extent cx="5080" cy="5079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79"/>
                    </a:xfrm>
                    <a:custGeom>
                      <a:rect l="l" t="t" r="r" b="b"/>
                      <a:pathLst>
                        <a:path w="5080" h="5079">
                          <a:moveTo>
                            <a:pt x="0" y="5079"/>
                          </a:moveTo>
                          <a:lnTo>
                            <a:pt x="5080" y="507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96901</wp:posOffset>
            </wp:positionV>
            <wp:extent cx="5080" cy="507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79"/>
                    </a:xfrm>
                    <a:custGeom>
                      <a:rect l="l" t="t" r="r" b="b"/>
                      <a:pathLst>
                        <a:path w="5080" h="5079">
                          <a:moveTo>
                            <a:pt x="0" y="5079"/>
                          </a:moveTo>
                          <a:lnTo>
                            <a:pt x="5080" y="507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2428875</wp:posOffset>
            </wp:positionH>
            <wp:positionV relativeFrom="paragraph">
              <wp:posOffset>96901</wp:posOffset>
            </wp:positionV>
            <wp:extent cx="5080" cy="5079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79"/>
                    </a:xfrm>
                    <a:custGeom>
                      <a:rect l="l" t="t" r="r" b="b"/>
                      <a:pathLst>
                        <a:path w="5080" h="5079">
                          <a:moveTo>
                            <a:pt x="0" y="5079"/>
                          </a:moveTo>
                          <a:lnTo>
                            <a:pt x="5080" y="507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3778250</wp:posOffset>
            </wp:positionH>
            <wp:positionV relativeFrom="paragraph">
              <wp:posOffset>96901</wp:posOffset>
            </wp:positionV>
            <wp:extent cx="5079" cy="507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79" cy="5079"/>
                    </a:xfrm>
                    <a:custGeom>
                      <a:rect l="l" t="t" r="r" b="b"/>
                      <a:pathLst>
                        <a:path w="5079" h="5079">
                          <a:moveTo>
                            <a:pt x="0" y="5079"/>
                          </a:moveTo>
                          <a:lnTo>
                            <a:pt x="5079" y="5079"/>
                          </a:lnTo>
                          <a:lnTo>
                            <a:pt x="5079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5310251</wp:posOffset>
            </wp:positionH>
            <wp:positionV relativeFrom="paragraph">
              <wp:posOffset>96901</wp:posOffset>
            </wp:positionV>
            <wp:extent cx="5079" cy="5079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79" cy="5079"/>
                    </a:xfrm>
                    <a:custGeom>
                      <a:rect l="l" t="t" r="r" b="b"/>
                      <a:pathLst>
                        <a:path w="5079" h="5079">
                          <a:moveTo>
                            <a:pt x="0" y="5079"/>
                          </a:moveTo>
                          <a:lnTo>
                            <a:pt x="5079" y="5079"/>
                          </a:lnTo>
                          <a:lnTo>
                            <a:pt x="5079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96901</wp:posOffset>
            </wp:positionV>
            <wp:extent cx="5080" cy="507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79"/>
                    </a:xfrm>
                    <a:custGeom>
                      <a:rect l="l" t="t" r="r" b="b"/>
                      <a:pathLst>
                        <a:path w="5080" h="5079">
                          <a:moveTo>
                            <a:pt x="0" y="5079"/>
                          </a:moveTo>
                          <a:lnTo>
                            <a:pt x="5080" y="507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96901</wp:posOffset>
            </wp:positionV>
            <wp:extent cx="5080" cy="507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79"/>
                    </a:xfrm>
                    <a:custGeom>
                      <a:rect l="l" t="t" r="r" b="b"/>
                      <a:pathLst>
                        <a:path w="5080" h="5079">
                          <a:moveTo>
                            <a:pt x="0" y="5079"/>
                          </a:moveTo>
                          <a:lnTo>
                            <a:pt x="5080" y="507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VEÍCULOS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700" w:tblpY="244"/>
        <w:tblOverlap w:val="never"/>
        "
        <w:tblW w:w="8470" w:type="dxa"/>
        <w:tblLook w:val="04A0" w:firstRow="1" w:lastRow="0" w:firstColumn="1" w:lastColumn="0" w:noHBand="0" w:noVBand="1"/>
      </w:tblPr>
      <w:tblGrid>
        <w:gridCol w:w="2116"/>
        <w:gridCol w:w="2125"/>
        <w:gridCol w:w="2412"/>
        <w:gridCol w:w="1836"/>
      </w:tblGrid>
      <w:tr>
        <w:trPr>
          <w:trHeight w:hRule="exact" w:val="500"/>
        </w:trPr>
        <w:tc>
          <w:tcPr>
            <w:tcW w:w="21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244" w:line="240" w:lineRule="auto"/>
              <w:ind w:left="800" w:right="-18" w:firstLine="0"/>
            </w:pPr>
            <w:r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-5182</wp:posOffset>
                  </wp:positionV>
                  <wp:extent cx="5080" cy="5080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5080"/>
                          </a:xfrm>
                          <a:custGeom>
                            <a:rect l="l" t="t" r="r" b="b"/>
                            <a:pathLst>
                              <a:path w="5080" h="5080">
                                <a:moveTo>
                                  <a:pt x="0" y="5080"/>
                                </a:moveTo>
                                <a:lnTo>
                                  <a:pt x="5080" y="508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-5182</wp:posOffset>
                  </wp:positionV>
                  <wp:extent cx="5080" cy="7620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pt-BR"/>
              </w:rPr>
              <w:t>Tipo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1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244" w:line="240" w:lineRule="auto"/>
              <w:ind w:left="121" w:right="-18" w:firstLine="0"/>
            </w:pPr>
            <w:r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line">
                    <wp:posOffset>-5182</wp:posOffset>
                  </wp:positionV>
                  <wp:extent cx="5080" cy="5080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5080"/>
                          </a:xfrm>
                          <a:custGeom>
                            <a:rect l="l" t="t" r="r" b="b"/>
                            <a:pathLst>
                              <a:path w="5080" h="5080">
                                <a:moveTo>
                                  <a:pt x="0" y="5080"/>
                                </a:moveTo>
                                <a:lnTo>
                                  <a:pt x="5080" y="508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line">
                    <wp:posOffset>-102</wp:posOffset>
                  </wp:positionV>
                  <wp:extent cx="5080" cy="2540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2540"/>
                          </a:xfrm>
                          <a:custGeom>
                            <a:rect l="l" t="t" r="r" b="b"/>
                            <a:pathLst>
                              <a:path w="5080" h="2540">
                                <a:moveTo>
                                  <a:pt x="0" y="2540"/>
                                </a:moveTo>
                                <a:lnTo>
                                  <a:pt x="5080" y="254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line">
                    <wp:posOffset>-5182</wp:posOffset>
                  </wp:positionV>
                  <wp:extent cx="5079" cy="5080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5080"/>
                          </a:xfrm>
                          <a:custGeom>
                            <a:rect l="l" t="t" r="r" b="b"/>
                            <a:pathLst>
                              <a:path w="5079" h="5080">
                                <a:moveTo>
                                  <a:pt x="0" y="5080"/>
                                </a:moveTo>
                                <a:lnTo>
                                  <a:pt x="5079" y="508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line">
                    <wp:posOffset>-102</wp:posOffset>
                  </wp:positionV>
                  <wp:extent cx="5079" cy="2540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2540"/>
                          </a:xfrm>
                          <a:custGeom>
                            <a:rect l="l" t="t" r="r" b="b"/>
                            <a:pathLst>
                              <a:path w="5079" h="2540">
                                <a:moveTo>
                                  <a:pt x="0" y="2540"/>
                                </a:moveTo>
                                <a:lnTo>
                                  <a:pt x="5079" y="254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pt-BR"/>
              </w:rPr>
              <w:t>Data de Aquisição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4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244" w:line="240" w:lineRule="auto"/>
              <w:ind w:left="227" w:right="-18" w:firstLine="0"/>
            </w:pPr>
            <w:r>
              <w:drawing>
                <wp:anchor simplePos="0" relativeHeight="251658480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line">
                    <wp:posOffset>-5182</wp:posOffset>
                  </wp:positionV>
                  <wp:extent cx="5079" cy="5080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5080"/>
                          </a:xfrm>
                          <a:custGeom>
                            <a:rect l="l" t="t" r="r" b="b"/>
                            <a:pathLst>
                              <a:path w="5079" h="5080">
                                <a:moveTo>
                                  <a:pt x="0" y="5080"/>
                                </a:moveTo>
                                <a:lnTo>
                                  <a:pt x="5079" y="508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line">
                    <wp:posOffset>-102</wp:posOffset>
                  </wp:positionV>
                  <wp:extent cx="5079" cy="2540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2540"/>
                          </a:xfrm>
                          <a:custGeom>
                            <a:rect l="l" t="t" r="r" b="b"/>
                            <a:pathLst>
                              <a:path w="5079" h="2540">
                                <a:moveTo>
                                  <a:pt x="0" y="2540"/>
                                </a:moveTo>
                                <a:lnTo>
                                  <a:pt x="5079" y="254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pt-BR"/>
              </w:rPr>
              <w:t>Valor de Aquisição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8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244" w:line="240" w:lineRule="auto"/>
              <w:ind w:left="312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pt-BR"/>
              </w:rPr>
              <w:t>Valor Atual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07"/>
        </w:trPr>
        <w:tc>
          <w:tcPr>
            <w:tcW w:w="21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0</wp:posOffset>
                  </wp:positionV>
                  <wp:extent cx="5080" cy="7621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1"/>
                          </a:xfrm>
                          <a:custGeom>
                            <a:rect l="l" t="t" r="r" b="b"/>
                            <a:pathLst>
                              <a:path w="5080" h="7621">
                                <a:moveTo>
                                  <a:pt x="0" y="7621"/>
                                </a:moveTo>
                                <a:lnTo>
                                  <a:pt x="5080" y="7621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paragraph">
                    <wp:posOffset>0</wp:posOffset>
                  </wp:positionV>
                  <wp:extent cx="5080" cy="7621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1"/>
                          </a:xfrm>
                          <a:custGeom>
                            <a:rect l="l" t="t" r="r" b="b"/>
                            <a:pathLst>
                              <a:path w="5080" h="7621">
                                <a:moveTo>
                                  <a:pt x="0" y="7621"/>
                                </a:moveTo>
                                <a:lnTo>
                                  <a:pt x="5080" y="7621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paragraph">
                    <wp:posOffset>0</wp:posOffset>
                  </wp:positionV>
                  <wp:extent cx="5079" cy="7621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21"/>
                          </a:xfrm>
                          <a:custGeom>
                            <a:rect l="l" t="t" r="r" b="b"/>
                            <a:pathLst>
                              <a:path w="5079" h="7621">
                                <a:moveTo>
                                  <a:pt x="0" y="7621"/>
                                </a:moveTo>
                                <a:lnTo>
                                  <a:pt x="5079" y="7621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4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paragraph">
                    <wp:posOffset>0</wp:posOffset>
                  </wp:positionV>
                  <wp:extent cx="5079" cy="7621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21"/>
                          </a:xfrm>
                          <a:custGeom>
                            <a:rect l="l" t="t" r="r" b="b"/>
                            <a:pathLst>
                              <a:path w="5079" h="7621">
                                <a:moveTo>
                                  <a:pt x="0" y="7621"/>
                                </a:moveTo>
                                <a:lnTo>
                                  <a:pt x="5079" y="7621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/>
          </w:p>
        </w:tc>
      </w:tr>
      <w:tr>
        <w:trPr>
          <w:trHeight w:hRule="exact" w:val="504"/>
        </w:trPr>
        <w:tc>
          <w:tcPr>
            <w:tcW w:w="21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1</wp:posOffset>
                  </wp:positionV>
                  <wp:extent cx="5080" cy="7619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19"/>
                          </a:xfrm>
                          <a:custGeom>
                            <a:rect l="l" t="t" r="r" b="b"/>
                            <a:pathLst>
                              <a:path w="5080" h="7619">
                                <a:moveTo>
                                  <a:pt x="0" y="7619"/>
                                </a:moveTo>
                                <a:lnTo>
                                  <a:pt x="5080" y="7619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paragraph">
                    <wp:posOffset>1</wp:posOffset>
                  </wp:positionV>
                  <wp:extent cx="5080" cy="7619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19"/>
                          </a:xfrm>
                          <a:custGeom>
                            <a:rect l="l" t="t" r="r" b="b"/>
                            <a:pathLst>
                              <a:path w="5080" h="7619">
                                <a:moveTo>
                                  <a:pt x="0" y="7619"/>
                                </a:moveTo>
                                <a:lnTo>
                                  <a:pt x="5080" y="7619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paragraph">
                    <wp:posOffset>1</wp:posOffset>
                  </wp:positionV>
                  <wp:extent cx="5079" cy="7619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19"/>
                          </a:xfrm>
                          <a:custGeom>
                            <a:rect l="l" t="t" r="r" b="b"/>
                            <a:pathLst>
                              <a:path w="5079" h="7619">
                                <a:moveTo>
                                  <a:pt x="0" y="7619"/>
                                </a:moveTo>
                                <a:lnTo>
                                  <a:pt x="5079" y="7619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4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paragraph">
                    <wp:posOffset>1</wp:posOffset>
                  </wp:positionV>
                  <wp:extent cx="5079" cy="7619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19"/>
                          </a:xfrm>
                          <a:custGeom>
                            <a:rect l="l" t="t" r="r" b="b"/>
                            <a:pathLst>
                              <a:path w="5079" h="7619">
                                <a:moveTo>
                                  <a:pt x="0" y="7619"/>
                                </a:moveTo>
                                <a:lnTo>
                                  <a:pt x="5079" y="7619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/>
          </w:p>
        </w:tc>
      </w:tr>
      <w:tr>
        <w:trPr>
          <w:trHeight w:hRule="exact" w:val="507"/>
        </w:trPr>
        <w:tc>
          <w:tcPr>
            <w:tcW w:w="21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0</wp:posOffset>
                  </wp:positionV>
                  <wp:extent cx="5080" cy="7619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19"/>
                          </a:xfrm>
                          <a:custGeom>
                            <a:rect l="l" t="t" r="r" b="b"/>
                            <a:pathLst>
                              <a:path w="5080" h="7619">
                                <a:moveTo>
                                  <a:pt x="0" y="7619"/>
                                </a:moveTo>
                                <a:lnTo>
                                  <a:pt x="5080" y="7619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paragraph">
                    <wp:posOffset>0</wp:posOffset>
                  </wp:positionV>
                  <wp:extent cx="5080" cy="7619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19"/>
                          </a:xfrm>
                          <a:custGeom>
                            <a:rect l="l" t="t" r="r" b="b"/>
                            <a:pathLst>
                              <a:path w="5080" h="7619">
                                <a:moveTo>
                                  <a:pt x="0" y="7619"/>
                                </a:moveTo>
                                <a:lnTo>
                                  <a:pt x="5080" y="7619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paragraph">
                    <wp:posOffset>0</wp:posOffset>
                  </wp:positionV>
                  <wp:extent cx="5079" cy="7619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19"/>
                          </a:xfrm>
                          <a:custGeom>
                            <a:rect l="l" t="t" r="r" b="b"/>
                            <a:pathLst>
                              <a:path w="5079" h="7619">
                                <a:moveTo>
                                  <a:pt x="0" y="7619"/>
                                </a:moveTo>
                                <a:lnTo>
                                  <a:pt x="5079" y="7619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4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65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paragraph">
                    <wp:posOffset>0</wp:posOffset>
                  </wp:positionV>
                  <wp:extent cx="5079" cy="7619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19"/>
                          </a:xfrm>
                          <a:custGeom>
                            <a:rect l="l" t="t" r="r" b="b"/>
                            <a:pathLst>
                              <a:path w="5079" h="7619">
                                <a:moveTo>
                                  <a:pt x="0" y="7619"/>
                                </a:moveTo>
                                <a:lnTo>
                                  <a:pt x="5079" y="7619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/>
          </w:p>
        </w:tc>
      </w:tr>
      <w:tr>
        <w:trPr>
          <w:trHeight w:hRule="exact" w:val="508"/>
        </w:trPr>
        <w:tc>
          <w:tcPr>
            <w:tcW w:w="21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87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0</wp:posOffset>
                  </wp:positionV>
                  <wp:extent cx="5080" cy="7621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1"/>
                          </a:xfrm>
                          <a:custGeom>
                            <a:rect l="l" t="t" r="r" b="b"/>
                            <a:pathLst>
                              <a:path w="5080" h="7621">
                                <a:moveTo>
                                  <a:pt x="0" y="7621"/>
                                </a:moveTo>
                                <a:lnTo>
                                  <a:pt x="5080" y="7621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89" behindDoc="0" locked="0" layoutInCell="1" allowOverlap="1">
                  <wp:simplePos x="0" y="0"/>
                  <wp:positionH relativeFrom="page">
                    <wp:posOffset>64</wp:posOffset>
                  </wp:positionH>
                  <wp:positionV relativeFrom="paragraph">
                    <wp:posOffset>0</wp:posOffset>
                  </wp:positionV>
                  <wp:extent cx="5080" cy="7621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1"/>
                          </a:xfrm>
                          <a:custGeom>
                            <a:rect l="l" t="t" r="r" b="b"/>
                            <a:pathLst>
                              <a:path w="5080" h="7621">
                                <a:moveTo>
                                  <a:pt x="0" y="7621"/>
                                </a:moveTo>
                                <a:lnTo>
                                  <a:pt x="5080" y="7621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1" behindDoc="0" locked="0" layoutInCell="1" allowOverlap="1">
                  <wp:simplePos x="0" y="0"/>
                  <wp:positionH relativeFrom="page">
                    <wp:posOffset>1349439</wp:posOffset>
                  </wp:positionH>
                  <wp:positionV relativeFrom="paragraph">
                    <wp:posOffset>0</wp:posOffset>
                  </wp:positionV>
                  <wp:extent cx="5079" cy="7621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21"/>
                          </a:xfrm>
                          <a:custGeom>
                            <a:rect l="l" t="t" r="r" b="b"/>
                            <a:pathLst>
                              <a:path w="5079" h="7621">
                                <a:moveTo>
                                  <a:pt x="0" y="7621"/>
                                </a:moveTo>
                                <a:lnTo>
                                  <a:pt x="5079" y="7621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41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593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paragraph">
                    <wp:posOffset>0</wp:posOffset>
                  </wp:positionV>
                  <wp:extent cx="5079" cy="7621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21"/>
                          </a:xfrm>
                          <a:custGeom>
                            <a:rect l="l" t="t" r="r" b="b"/>
                            <a:pathLst>
                              <a:path w="5079" h="7621">
                                <a:moveTo>
                                  <a:pt x="0" y="7621"/>
                                </a:moveTo>
                                <a:lnTo>
                                  <a:pt x="5079" y="7621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-175514</wp:posOffset>
            </wp:positionV>
            <wp:extent cx="5080" cy="50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80"/>
                    </a:xfrm>
                    <a:custGeom>
                      <a:rect l="l" t="t" r="r" b="b"/>
                      <a:pathLst>
                        <a:path w="5080" h="5080">
                          <a:moveTo>
                            <a:pt x="0" y="5080"/>
                          </a:moveTo>
                          <a:lnTo>
                            <a:pt x="5080" y="5080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-175514</wp:posOffset>
            </wp:positionV>
            <wp:extent cx="5080" cy="762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7620"/>
                    </a:xfrm>
                    <a:custGeom>
                      <a:rect l="l" t="t" r="r" b="b"/>
                      <a:pathLst>
                        <a:path w="5080" h="7620">
                          <a:moveTo>
                            <a:pt x="0" y="7620"/>
                          </a:moveTo>
                          <a:lnTo>
                            <a:pt x="5080" y="7620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160020</wp:posOffset>
            </wp:positionV>
            <wp:extent cx="5080" cy="762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7621"/>
                    </a:xfrm>
                    <a:custGeom>
                      <a:rect l="l" t="t" r="r" b="b"/>
                      <a:pathLst>
                        <a:path w="5080" h="7621">
                          <a:moveTo>
                            <a:pt x="0" y="7621"/>
                          </a:moveTo>
                          <a:lnTo>
                            <a:pt x="5080" y="7621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144781</wp:posOffset>
            </wp:positionV>
            <wp:extent cx="5080" cy="7619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7619"/>
                    </a:xfrm>
                    <a:custGeom>
                      <a:rect l="l" t="t" r="r" b="b"/>
                      <a:pathLst>
                        <a:path w="5080" h="7619">
                          <a:moveTo>
                            <a:pt x="0" y="7619"/>
                          </a:moveTo>
                          <a:lnTo>
                            <a:pt x="5080" y="761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567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127001</wp:posOffset>
            </wp:positionV>
            <wp:extent cx="5080" cy="7619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7619"/>
                    </a:xfrm>
                    <a:custGeom>
                      <a:rect l="l" t="t" r="r" b="b"/>
                      <a:pathLst>
                        <a:path w="5080" h="7619">
                          <a:moveTo>
                            <a:pt x="0" y="7619"/>
                          </a:moveTo>
                          <a:lnTo>
                            <a:pt x="5080" y="761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595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111760</wp:posOffset>
            </wp:positionV>
            <wp:extent cx="5080" cy="762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7621"/>
                    </a:xfrm>
                    <a:custGeom>
                      <a:rect l="l" t="t" r="r" b="b"/>
                      <a:pathLst>
                        <a:path w="5080" h="7621">
                          <a:moveTo>
                            <a:pt x="0" y="7621"/>
                          </a:moveTo>
                          <a:lnTo>
                            <a:pt x="5080" y="7621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  <w:sectPr>
          <w:type w:val="continuous"/>
          <w:pgSz w:w="11908" w:h="16835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1079817</wp:posOffset>
            </wp:positionH>
            <wp:positionV relativeFrom="page">
              <wp:posOffset>9218930</wp:posOffset>
            </wp:positionV>
            <wp:extent cx="5080" cy="508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81"/>
                    </a:xfrm>
                    <a:custGeom>
                      <a:rect l="l" t="t" r="r" b="b"/>
                      <a:pathLst>
                        <a:path w="5080" h="5081">
                          <a:moveTo>
                            <a:pt x="0" y="5081"/>
                          </a:moveTo>
                          <a:lnTo>
                            <a:pt x="5080" y="5081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0" locked="0" layoutInCell="1" allowOverlap="1">
            <wp:simplePos x="0" y="0"/>
            <wp:positionH relativeFrom="page">
              <wp:posOffset>1079817</wp:posOffset>
            </wp:positionH>
            <wp:positionV relativeFrom="page">
              <wp:posOffset>9218930</wp:posOffset>
            </wp:positionV>
            <wp:extent cx="5080" cy="508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81"/>
                    </a:xfrm>
                    <a:custGeom>
                      <a:rect l="l" t="t" r="r" b="b"/>
                      <a:pathLst>
                        <a:path w="5080" h="5081">
                          <a:moveTo>
                            <a:pt x="0" y="5081"/>
                          </a:moveTo>
                          <a:lnTo>
                            <a:pt x="5080" y="5081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2428875</wp:posOffset>
            </wp:positionH>
            <wp:positionV relativeFrom="page">
              <wp:posOffset>9218930</wp:posOffset>
            </wp:positionV>
            <wp:extent cx="5080" cy="508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81"/>
                    </a:xfrm>
                    <a:custGeom>
                      <a:rect l="l" t="t" r="r" b="b"/>
                      <a:pathLst>
                        <a:path w="5080" h="5081">
                          <a:moveTo>
                            <a:pt x="0" y="5081"/>
                          </a:moveTo>
                          <a:lnTo>
                            <a:pt x="5080" y="5081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3778250</wp:posOffset>
            </wp:positionH>
            <wp:positionV relativeFrom="page">
              <wp:posOffset>9218930</wp:posOffset>
            </wp:positionV>
            <wp:extent cx="5079" cy="508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79" cy="5081"/>
                    </a:xfrm>
                    <a:custGeom>
                      <a:rect l="l" t="t" r="r" b="b"/>
                      <a:pathLst>
                        <a:path w="5079" h="5081">
                          <a:moveTo>
                            <a:pt x="0" y="5081"/>
                          </a:moveTo>
                          <a:lnTo>
                            <a:pt x="5079" y="5081"/>
                          </a:lnTo>
                          <a:lnTo>
                            <a:pt x="5079" y="0"/>
                          </a:lnTo>
                          <a:lnTo>
                            <a:pt x="0" y="0"/>
                          </a:lnTo>
                          <a:lnTo>
                            <a:pt x="0" y="50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5310251</wp:posOffset>
            </wp:positionH>
            <wp:positionV relativeFrom="page">
              <wp:posOffset>9218930</wp:posOffset>
            </wp:positionV>
            <wp:extent cx="5079" cy="508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79" cy="5081"/>
                    </a:xfrm>
                    <a:custGeom>
                      <a:rect l="l" t="t" r="r" b="b"/>
                      <a:pathLst>
                        <a:path w="5079" h="5081">
                          <a:moveTo>
                            <a:pt x="0" y="5081"/>
                          </a:moveTo>
                          <a:lnTo>
                            <a:pt x="5079" y="5081"/>
                          </a:lnTo>
                          <a:lnTo>
                            <a:pt x="5079" y="0"/>
                          </a:lnTo>
                          <a:lnTo>
                            <a:pt x="0" y="0"/>
                          </a:lnTo>
                          <a:lnTo>
                            <a:pt x="0" y="50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0" locked="0" layoutInCell="1" allowOverlap="1">
            <wp:simplePos x="0" y="0"/>
            <wp:positionH relativeFrom="page">
              <wp:posOffset>6476365</wp:posOffset>
            </wp:positionH>
            <wp:positionV relativeFrom="page">
              <wp:posOffset>9218930</wp:posOffset>
            </wp:positionV>
            <wp:extent cx="5080" cy="508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81"/>
                    </a:xfrm>
                    <a:custGeom>
                      <a:rect l="l" t="t" r="r" b="b"/>
                      <a:pathLst>
                        <a:path w="5080" h="5081">
                          <a:moveTo>
                            <a:pt x="0" y="5081"/>
                          </a:moveTo>
                          <a:lnTo>
                            <a:pt x="5080" y="5081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6476365</wp:posOffset>
            </wp:positionH>
            <wp:positionV relativeFrom="page">
              <wp:posOffset>9218930</wp:posOffset>
            </wp:positionV>
            <wp:extent cx="5080" cy="508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81"/>
                    </a:xfrm>
                    <a:custGeom>
                      <a:rect l="l" t="t" r="r" b="b"/>
                      <a:pathLst>
                        <a:path w="5080" h="5081">
                          <a:moveTo>
                            <a:pt x="0" y="5081"/>
                          </a:moveTo>
                          <a:lnTo>
                            <a:pt x="5080" y="5081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8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OUTROS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–</w:t>
      </w:r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 APLICAÇÕES FINANCEIRAS</w:t>
      </w:r>
      <w:r>
        <w:rPr>
          <w:rFonts w:ascii="Times New Roman" w:hAnsi="Times New Roman" w:cs="Times New Roman"/>
          <w:sz w:val="24"/>
          <w:szCs w:val="24"/>
        </w:rPr>
        <w:t> </w:t>
      </w:r>
    </w:p>
    <w:tbl>
      <w:tblPr>
        <w:tblStyle w:val="TableGrid"/>
        <w:tblLayout w:type="fixed"/>
        <w:tblpPr w:leftFromText="0" w:rightFromText="0" w:vertAnchor="text" w:horzAnchor="page" w:tblpX="1700" w:tblpY="240"/>
        <w:tblOverlap w:val="never"/>
        "
        <w:tblW w:w="8470" w:type="dxa"/>
        <w:tblLook w:val="04A0" w:firstRow="1" w:lastRow="0" w:firstColumn="1" w:lastColumn="0" w:noHBand="0" w:noVBand="1"/>
      </w:tblPr>
      <w:tblGrid>
        <w:gridCol w:w="4241"/>
        <w:gridCol w:w="4248"/>
      </w:tblGrid>
      <w:tr>
        <w:trPr>
          <w:trHeight w:hRule="exact" w:val="500"/>
        </w:trPr>
        <w:tc>
          <w:tcPr>
            <w:tcW w:w="42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242" behindDoc="1" locked="0" layoutInCell="1" allowOverlap="1">
                  <wp:simplePos x="0" y="0"/>
                  <wp:positionH relativeFrom="page">
                    <wp:posOffset>-1071561</wp:posOffset>
                  </wp:positionH>
                  <wp:positionV relativeFrom="paragraph">
                    <wp:posOffset>-1854006</wp:posOffset>
                  </wp:positionV>
                  <wp:extent cx="7548880" cy="10677143"/>
                  <wp:effectExtent l="0" t="0" r="0" b="0"/>
                  <wp:wrapNone/>
                  <wp:docPr id="175" name="Picture 10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0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548880" cy="10677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61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-5080</wp:posOffset>
                  </wp:positionV>
                  <wp:extent cx="5080" cy="5080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5080"/>
                          </a:xfrm>
                          <a:custGeom>
                            <a:rect l="l" t="t" r="r" b="b"/>
                            <a:pathLst>
                              <a:path w="5080" h="5080">
                                <a:moveTo>
                                  <a:pt x="0" y="5080"/>
                                </a:moveTo>
                                <a:lnTo>
                                  <a:pt x="5080" y="508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0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-5208</wp:posOffset>
                  </wp:positionV>
                  <wp:extent cx="5080" cy="7620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0" locked="0" layoutInCell="1" allowOverlap="1">
                  <wp:simplePos x="0" y="0"/>
                  <wp:positionH relativeFrom="page">
                    <wp:posOffset>2693353</wp:posOffset>
                  </wp:positionH>
                  <wp:positionV relativeFrom="paragraph">
                    <wp:posOffset>-5080</wp:posOffset>
                  </wp:positionV>
                  <wp:extent cx="5079" cy="5080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5080"/>
                          </a:xfrm>
                          <a:custGeom>
                            <a:rect l="l" t="t" r="r" b="b"/>
                            <a:pathLst>
                              <a:path w="5079" h="5080">
                                <a:moveTo>
                                  <a:pt x="0" y="5080"/>
                                </a:moveTo>
                                <a:lnTo>
                                  <a:pt x="5079" y="508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3" behindDoc="0" locked="0" layoutInCell="1" allowOverlap="1">
                  <wp:simplePos x="0" y="0"/>
                  <wp:positionH relativeFrom="page">
                    <wp:posOffset>2693353</wp:posOffset>
                  </wp:positionH>
                  <wp:positionV relativeFrom="paragraph">
                    <wp:posOffset>-1</wp:posOffset>
                  </wp:positionV>
                  <wp:extent cx="5079" cy="2540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2540"/>
                          </a:xfrm>
                          <a:custGeom>
                            <a:rect l="l" t="t" r="r" b="b"/>
                            <a:pathLst>
                              <a:path w="5079" h="2540">
                                <a:moveTo>
                                  <a:pt x="0" y="2540"/>
                                </a:moveTo>
                                <a:lnTo>
                                  <a:pt x="5079" y="254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24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267" behindDoc="0" locked="0" layoutInCell="1" allowOverlap="1">
                  <wp:simplePos x="0" y="0"/>
                  <wp:positionH relativeFrom="page">
                    <wp:posOffset>2698052</wp:posOffset>
                  </wp:positionH>
                  <wp:positionV relativeFrom="paragraph">
                    <wp:posOffset>-5080</wp:posOffset>
                  </wp:positionV>
                  <wp:extent cx="5080" cy="5080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5080"/>
                          </a:xfrm>
                          <a:custGeom>
                            <a:rect l="l" t="t" r="r" b="b"/>
                            <a:pathLst>
                              <a:path w="5080" h="5080">
                                <a:moveTo>
                                  <a:pt x="0" y="5080"/>
                                </a:moveTo>
                                <a:lnTo>
                                  <a:pt x="5080" y="508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6" behindDoc="0" locked="0" layoutInCell="1" allowOverlap="1">
                  <wp:simplePos x="0" y="0"/>
                  <wp:positionH relativeFrom="page">
                    <wp:posOffset>2698052</wp:posOffset>
                  </wp:positionH>
                  <wp:positionV relativeFrom="paragraph">
                    <wp:posOffset>-5208</wp:posOffset>
                  </wp:positionV>
                  <wp:extent cx="5080" cy="7620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04"/>
        </w:trPr>
        <w:tc>
          <w:tcPr>
            <w:tcW w:w="42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279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1</wp:posOffset>
                  </wp:positionV>
                  <wp:extent cx="5080" cy="7620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1" behindDoc="0" locked="0" layoutInCell="1" allowOverlap="1">
                  <wp:simplePos x="0" y="0"/>
                  <wp:positionH relativeFrom="page">
                    <wp:posOffset>2693353</wp:posOffset>
                  </wp:positionH>
                  <wp:positionV relativeFrom="paragraph">
                    <wp:posOffset>1</wp:posOffset>
                  </wp:positionV>
                  <wp:extent cx="5079" cy="7620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620"/>
                          </a:xfrm>
                          <a:custGeom>
                            <a:rect l="l" t="t" r="r" b="b"/>
                            <a:pathLst>
                              <a:path w="5079" h="7620">
                                <a:moveTo>
                                  <a:pt x="0" y="7620"/>
                                </a:moveTo>
                                <a:lnTo>
                                  <a:pt x="5079" y="762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24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283" behindDoc="0" locked="0" layoutInCell="1" allowOverlap="1">
                  <wp:simplePos x="0" y="0"/>
                  <wp:positionH relativeFrom="page">
                    <wp:posOffset>2698052</wp:posOffset>
                  </wp:positionH>
                  <wp:positionV relativeFrom="paragraph">
                    <wp:posOffset>1</wp:posOffset>
                  </wp:positionV>
                  <wp:extent cx="5080" cy="7620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142241</wp:posOffset>
            </wp:positionV>
            <wp:extent cx="5080" cy="50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80"/>
                    </a:xfrm>
                    <a:custGeom>
                      <a:rect l="l" t="t" r="r" b="b"/>
                      <a:pathLst>
                        <a:path w="5080" h="5080">
                          <a:moveTo>
                            <a:pt x="0" y="5080"/>
                          </a:moveTo>
                          <a:lnTo>
                            <a:pt x="5080" y="5080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142241</wp:posOffset>
            </wp:positionV>
            <wp:extent cx="5080" cy="50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80"/>
                    </a:xfrm>
                    <a:custGeom>
                      <a:rect l="l" t="t" r="r" b="b"/>
                      <a:pathLst>
                        <a:path w="5080" h="5080">
                          <a:moveTo>
                            <a:pt x="0" y="5080"/>
                          </a:moveTo>
                          <a:lnTo>
                            <a:pt x="5080" y="5080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3778250</wp:posOffset>
            </wp:positionH>
            <wp:positionV relativeFrom="paragraph">
              <wp:posOffset>142241</wp:posOffset>
            </wp:positionV>
            <wp:extent cx="5079" cy="50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79" cy="5080"/>
                    </a:xfrm>
                    <a:custGeom>
                      <a:rect l="l" t="t" r="r" b="b"/>
                      <a:pathLst>
                        <a:path w="5079" h="5080">
                          <a:moveTo>
                            <a:pt x="0" y="5080"/>
                          </a:moveTo>
                          <a:lnTo>
                            <a:pt x="5079" y="5080"/>
                          </a:lnTo>
                          <a:lnTo>
                            <a:pt x="5079" y="0"/>
                          </a:lnTo>
                          <a:lnTo>
                            <a:pt x="0" y="0"/>
                          </a:lnTo>
                          <a:lnTo>
                            <a:pt x="0" y="50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142241</wp:posOffset>
            </wp:positionV>
            <wp:extent cx="5080" cy="508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80"/>
                    </a:xfrm>
                    <a:custGeom>
                      <a:rect l="l" t="t" r="r" b="b"/>
                      <a:pathLst>
                        <a:path w="5080" h="5080">
                          <a:moveTo>
                            <a:pt x="0" y="5080"/>
                          </a:moveTo>
                          <a:lnTo>
                            <a:pt x="5080" y="5080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142241</wp:posOffset>
            </wp:positionV>
            <wp:extent cx="5080" cy="508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80"/>
                    </a:xfrm>
                    <a:custGeom>
                      <a:rect l="l" t="t" r="r" b="b"/>
                      <a:pathLst>
                        <a:path w="5080" h="5080">
                          <a:moveTo>
                            <a:pt x="0" y="5080"/>
                          </a:moveTo>
                          <a:lnTo>
                            <a:pt x="5080" y="5080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FONTES DE RENDA</w:t>
      </w:r>
      <w:r>
        <w:rPr>
          <w:rFonts w:ascii="Times New Roman" w:hAnsi="Times New Roman" w:cs="Times New Roman"/>
          <w:sz w:val="24"/>
          <w:szCs w:val="24"/>
        </w:rPr>
        <w:t> </w:t>
      </w:r>
    </w:p>
    <w:tbl>
      <w:tblPr>
        <w:tblStyle w:val="TableGrid"/>
        <w:tblLayout w:type="fixed"/>
        <w:tblpPr w:leftFromText="0" w:rightFromText="0" w:vertAnchor="text" w:horzAnchor="page" w:tblpX="1700" w:tblpY="244"/>
        <w:tblOverlap w:val="never"/>
        "
        <w:tblW w:w="8470" w:type="dxa"/>
        <w:tblLook w:val="04A0" w:firstRow="1" w:lastRow="0" w:firstColumn="1" w:lastColumn="0" w:noHBand="0" w:noVBand="1"/>
      </w:tblPr>
      <w:tblGrid>
        <w:gridCol w:w="4241"/>
        <w:gridCol w:w="4248"/>
      </w:tblGrid>
      <w:tr>
        <w:trPr>
          <w:trHeight w:hRule="exact" w:val="500"/>
        </w:trPr>
        <w:tc>
          <w:tcPr>
            <w:tcW w:w="42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10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-5080</wp:posOffset>
                  </wp:positionV>
                  <wp:extent cx="5080" cy="5080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5080"/>
                          </a:xfrm>
                          <a:custGeom>
                            <a:rect l="l" t="t" r="r" b="b"/>
                            <a:pathLst>
                              <a:path w="5080" h="5080">
                                <a:moveTo>
                                  <a:pt x="0" y="5080"/>
                                </a:moveTo>
                                <a:lnTo>
                                  <a:pt x="5080" y="508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9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-5080</wp:posOffset>
                  </wp:positionV>
                  <wp:extent cx="5080" cy="7620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2693353</wp:posOffset>
                  </wp:positionH>
                  <wp:positionV relativeFrom="paragraph">
                    <wp:posOffset>-5080</wp:posOffset>
                  </wp:positionV>
                  <wp:extent cx="5079" cy="5080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5080"/>
                          </a:xfrm>
                          <a:custGeom>
                            <a:rect l="l" t="t" r="r" b="b"/>
                            <a:pathLst>
                              <a:path w="5079" h="5080">
                                <a:moveTo>
                                  <a:pt x="0" y="5080"/>
                                </a:moveTo>
                                <a:lnTo>
                                  <a:pt x="5079" y="508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2" behindDoc="0" locked="0" layoutInCell="1" allowOverlap="1">
                  <wp:simplePos x="0" y="0"/>
                  <wp:positionH relativeFrom="page">
                    <wp:posOffset>2693353</wp:posOffset>
                  </wp:positionH>
                  <wp:positionV relativeFrom="paragraph">
                    <wp:posOffset>0</wp:posOffset>
                  </wp:positionV>
                  <wp:extent cx="5079" cy="2540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2540"/>
                          </a:xfrm>
                          <a:custGeom>
                            <a:rect l="l" t="t" r="r" b="b"/>
                            <a:pathLst>
                              <a:path w="5079" h="2540">
                                <a:moveTo>
                                  <a:pt x="0" y="2540"/>
                                </a:moveTo>
                                <a:lnTo>
                                  <a:pt x="5079" y="2540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24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16" behindDoc="0" locked="0" layoutInCell="1" allowOverlap="1">
                  <wp:simplePos x="0" y="0"/>
                  <wp:positionH relativeFrom="page">
                    <wp:posOffset>2698052</wp:posOffset>
                  </wp:positionH>
                  <wp:positionV relativeFrom="paragraph">
                    <wp:posOffset>-5080</wp:posOffset>
                  </wp:positionV>
                  <wp:extent cx="5080" cy="5080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5080"/>
                          </a:xfrm>
                          <a:custGeom>
                            <a:rect l="l" t="t" r="r" b="b"/>
                            <a:pathLst>
                              <a:path w="5080" h="5080">
                                <a:moveTo>
                                  <a:pt x="0" y="5080"/>
                                </a:moveTo>
                                <a:lnTo>
                                  <a:pt x="5080" y="508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5" behindDoc="0" locked="0" layoutInCell="1" allowOverlap="1">
                  <wp:simplePos x="0" y="0"/>
                  <wp:positionH relativeFrom="page">
                    <wp:posOffset>2698052</wp:posOffset>
                  </wp:positionH>
                  <wp:positionV relativeFrom="paragraph">
                    <wp:posOffset>-5080</wp:posOffset>
                  </wp:positionV>
                  <wp:extent cx="5080" cy="7620"/>
                  <wp:effectExtent l="0" t="0" r="0" b="0"/>
                  <wp:wrapNone/>
                  <wp:docPr id="195" name="Freeform 1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620"/>
                          </a:xfrm>
                          <a:custGeom>
                            <a:rect l="l" t="t" r="r" b="b"/>
                            <a:pathLst>
                              <a:path w="5080" h="7620">
                                <a:moveTo>
                                  <a:pt x="0" y="7620"/>
                                </a:moveTo>
                                <a:lnTo>
                                  <a:pt x="5080" y="7620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04"/>
        </w:trPr>
        <w:tc>
          <w:tcPr>
            <w:tcW w:w="42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28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ragraph">
                    <wp:posOffset>64</wp:posOffset>
                  </wp:positionV>
                  <wp:extent cx="5080" cy="7937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937"/>
                          </a:xfrm>
                          <a:custGeom>
                            <a:rect l="l" t="t" r="r" b="b"/>
                            <a:pathLst>
                              <a:path w="5080" h="7937">
                                <a:moveTo>
                                  <a:pt x="0" y="7937"/>
                                </a:moveTo>
                                <a:lnTo>
                                  <a:pt x="5080" y="7937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2693353</wp:posOffset>
                  </wp:positionH>
                  <wp:positionV relativeFrom="paragraph">
                    <wp:posOffset>64</wp:posOffset>
                  </wp:positionV>
                  <wp:extent cx="5079" cy="7937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79" cy="7937"/>
                          </a:xfrm>
                          <a:custGeom>
                            <a:rect l="l" t="t" r="r" b="b"/>
                            <a:pathLst>
                              <a:path w="5079" h="7937">
                                <a:moveTo>
                                  <a:pt x="0" y="7937"/>
                                </a:moveTo>
                                <a:lnTo>
                                  <a:pt x="5079" y="7937"/>
                                </a:lnTo>
                                <a:lnTo>
                                  <a:pt x="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24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drawing>
                <wp:anchor simplePos="0" relativeHeight="251658332" behindDoc="0" locked="0" layoutInCell="1" allowOverlap="1">
                  <wp:simplePos x="0" y="0"/>
                  <wp:positionH relativeFrom="page">
                    <wp:posOffset>2698052</wp:posOffset>
                  </wp:positionH>
                  <wp:positionV relativeFrom="paragraph">
                    <wp:posOffset>64</wp:posOffset>
                  </wp:positionV>
                  <wp:extent cx="5080" cy="7937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0" cy="7937"/>
                          </a:xfrm>
                          <a:custGeom>
                            <a:rect l="l" t="t" r="r" b="b"/>
                            <a:pathLst>
                              <a:path w="5080" h="7937">
                                <a:moveTo>
                                  <a:pt x="0" y="7937"/>
                                </a:moveTo>
                                <a:lnTo>
                                  <a:pt x="5080" y="7937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335" behindDoc="0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142622</wp:posOffset>
            </wp:positionV>
            <wp:extent cx="5080" cy="5079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79"/>
                    </a:xfrm>
                    <a:custGeom>
                      <a:rect l="l" t="t" r="r" b="b"/>
                      <a:pathLst>
                        <a:path w="5080" h="5079">
                          <a:moveTo>
                            <a:pt x="0" y="5079"/>
                          </a:moveTo>
                          <a:lnTo>
                            <a:pt x="5080" y="507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1079817</wp:posOffset>
            </wp:positionH>
            <wp:positionV relativeFrom="paragraph">
              <wp:posOffset>142622</wp:posOffset>
            </wp:positionV>
            <wp:extent cx="5080" cy="5079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79"/>
                    </a:xfrm>
                    <a:custGeom>
                      <a:rect l="l" t="t" r="r" b="b"/>
                      <a:pathLst>
                        <a:path w="5080" h="5079">
                          <a:moveTo>
                            <a:pt x="0" y="5079"/>
                          </a:moveTo>
                          <a:lnTo>
                            <a:pt x="5080" y="507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3778250</wp:posOffset>
            </wp:positionH>
            <wp:positionV relativeFrom="paragraph">
              <wp:posOffset>142622</wp:posOffset>
            </wp:positionV>
            <wp:extent cx="5079" cy="5079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79" cy="5079"/>
                    </a:xfrm>
                    <a:custGeom>
                      <a:rect l="l" t="t" r="r" b="b"/>
                      <a:pathLst>
                        <a:path w="5079" h="5079">
                          <a:moveTo>
                            <a:pt x="0" y="5079"/>
                          </a:moveTo>
                          <a:lnTo>
                            <a:pt x="5079" y="5079"/>
                          </a:lnTo>
                          <a:lnTo>
                            <a:pt x="5079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142622</wp:posOffset>
            </wp:positionV>
            <wp:extent cx="5080" cy="5079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79"/>
                    </a:xfrm>
                    <a:custGeom>
                      <a:rect l="l" t="t" r="r" b="b"/>
                      <a:pathLst>
                        <a:path w="5080" h="5079">
                          <a:moveTo>
                            <a:pt x="0" y="5079"/>
                          </a:moveTo>
                          <a:lnTo>
                            <a:pt x="5080" y="507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6476365</wp:posOffset>
            </wp:positionH>
            <wp:positionV relativeFrom="paragraph">
              <wp:posOffset>142622</wp:posOffset>
            </wp:positionV>
            <wp:extent cx="5080" cy="5079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80" cy="5079"/>
                    </a:xfrm>
                    <a:custGeom>
                      <a:rect l="l" t="t" r="r" b="b"/>
                      <a:pathLst>
                        <a:path w="5080" h="5079">
                          <a:moveTo>
                            <a:pt x="0" y="5079"/>
                          </a:moveTo>
                          <a:lnTo>
                            <a:pt x="5080" y="5079"/>
                          </a:lnTo>
                          <a:lnTo>
                            <a:pt x="5080" y="0"/>
                          </a:lnTo>
                          <a:lnTo>
                            <a:pt x="0" y="0"/>
                          </a:lnTo>
                          <a:lnTo>
                            <a:pt x="0" y="507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NOME COMPLETO: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CARGO: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AGRESTINA-PE, _______/______/_________.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35"/>
          <w:pgMar w:top="343" w:right="500" w:bottom="275" w:left="500" w:header="708" w:footer="708" w:gutter="0"/>
          <w:docGrid w:linePitch="360"/>
        </w:sect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Assinatura 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16" w:lineRule="exact"/>
        <w:ind w:left="4573" w:right="4520" w:firstLine="256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ANEXO III   </w:t>
      </w:r>
      <w:r>
        <w:drawing>
          <wp:anchor simplePos="0" relativeHeight="251658242" behindDoc="1" locked="0" layoutInCell="1" allowOverlap="1">
            <wp:simplePos x="0" y="0"/>
            <wp:positionH relativeFrom="page">
              <wp:posOffset>13336</wp:posOffset>
            </wp:positionH>
            <wp:positionV relativeFrom="line">
              <wp:posOffset>-2023906</wp:posOffset>
            </wp:positionV>
            <wp:extent cx="7548880" cy="10677143"/>
            <wp:effectExtent l="0" t="0" r="0" b="0"/>
            <wp:wrapNone/>
            <wp:docPr id="204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100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48880" cy="1067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DECLARAÇÃO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Eu,</w:t>
      </w:r>
      <w:r>
        <w:rPr baseline="0" dirty="0">
          <w:rFonts w:ascii="Times New Roman" w:hAnsi="Times New Roman" w:cs="Times New Roman"/>
          <w:color w:val="000000"/>
          <w:spacing w:val="48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___________________________________________,</w:t>
      </w:r>
      <w:r>
        <w:rPr baseline="0" dirty="0">
          <w:rFonts w:ascii="Times New Roman" w:hAnsi="Times New Roman" w:cs="Times New Roman"/>
          <w:color w:val="000000"/>
          <w:spacing w:val="4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portador</w:t>
      </w:r>
      <w:r>
        <w:rPr baseline="0" dirty="0">
          <w:rFonts w:ascii="Times New Roman" w:hAnsi="Times New Roman" w:cs="Times New Roman"/>
          <w:color w:val="000000"/>
          <w:spacing w:val="4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(a)</w:t>
      </w:r>
      <w:r>
        <w:rPr baseline="0" dirty="0">
          <w:rFonts w:ascii="Times New Roman" w:hAnsi="Times New Roman" w:cs="Times New Roman"/>
          <w:color w:val="000000"/>
          <w:spacing w:val="4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da</w:t>
      </w:r>
      <w:r>
        <w:rPr baseline="0" dirty="0">
          <w:rFonts w:ascii="Times New Roman" w:hAnsi="Times New Roman" w:cs="Times New Roman"/>
          <w:color w:val="000000"/>
          <w:spacing w:val="4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Carteira</w:t>
      </w:r>
      <w:r>
        <w:rPr baseline="0" dirty="0">
          <w:rFonts w:ascii="Times New Roman" w:hAnsi="Times New Roman" w:cs="Times New Roman"/>
          <w:color w:val="000000"/>
          <w:spacing w:val="4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pacing w:val="-11"/>
          <w:sz w:val="24"/>
          <w:szCs w:val="24"/>
          <w:lang w:val="pt-BR"/>
        </w:rPr>
        <w:t>de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Identidade</w:t>
      </w:r>
      <w:r>
        <w:rPr baseline="0" dirty="0">
          <w:rFonts w:ascii="Times New Roman" w:hAnsi="Times New Roman" w:cs="Times New Roman"/>
          <w:color w:val="000000"/>
          <w:spacing w:val="13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nº</w:t>
      </w:r>
      <w:r>
        <w:rPr baseline="0" dirty="0">
          <w:rFonts w:ascii="Times New Roman" w:hAnsi="Times New Roman" w:cs="Times New Roman"/>
          <w:color w:val="000000"/>
          <w:spacing w:val="13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________________________________,</w:t>
      </w:r>
      <w:r>
        <w:rPr baseline="0" dirty="0">
          <w:rFonts w:ascii="Times New Roman" w:hAnsi="Times New Roman" w:cs="Times New Roman"/>
          <w:color w:val="000000"/>
          <w:spacing w:val="13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inscrito</w:t>
      </w:r>
      <w:r>
        <w:rPr baseline="0" dirty="0">
          <w:rFonts w:ascii="Times New Roman" w:hAnsi="Times New Roman" w:cs="Times New Roman"/>
          <w:color w:val="000000"/>
          <w:spacing w:val="13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(a)</w:t>
      </w:r>
      <w:r>
        <w:rPr baseline="0" dirty="0">
          <w:rFonts w:ascii="Times New Roman" w:hAnsi="Times New Roman" w:cs="Times New Roman"/>
          <w:color w:val="000000"/>
          <w:spacing w:val="13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>
        <w:rPr baseline="0" dirty="0">
          <w:rFonts w:ascii="Times New Roman" w:hAnsi="Times New Roman" w:cs="Times New Roman"/>
          <w:color w:val="000000"/>
          <w:spacing w:val="13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CPF</w:t>
      </w:r>
      <w:r>
        <w:rPr baseline="0" dirty="0">
          <w:rFonts w:ascii="Times New Roman" w:hAnsi="Times New Roman" w:cs="Times New Roman"/>
          <w:color w:val="000000"/>
          <w:spacing w:val="13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pacing w:val="-8"/>
          <w:sz w:val="24"/>
          <w:szCs w:val="24"/>
          <w:lang w:val="pt-BR"/>
        </w:rPr>
        <w:t>nº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____________________________, declaro para os devidos fins de provimento de cargo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" w:after="0" w:line="413" w:lineRule="exact"/>
        <w:ind w:left="1180" w:right="1126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público, que não exerço emprego ou função pública em quaisquer das esferas (Federal,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Estadual ou Municipal) que gere impedimento legal nos termos do artigo 37, inciso XVI,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da Constituição Federal, não comprometendo, desta forma, minha admissão para o cargo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de ______________________________________________, deste Poder.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E, por ser verdade, firmo a presente declaração sob as penas da Lei.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AGRESTINA-PE, _______/______/_________.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35"/>
          <w:pgMar w:top="343" w:right="500" w:bottom="275" w:left="500" w:header="708" w:footer="708" w:gutter="0"/>
          <w:docGrid w:linePitch="360"/>
        </w:sect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Assinatura do Candidato 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836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ANEXO IV 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3392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t-BR"/>
        </w:rPr>
        <w:t>TERMO DE INTERESSE NO CARGO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13336</wp:posOffset>
            </wp:positionH>
            <wp:positionV relativeFrom="paragraph">
              <wp:posOffset>-2024440</wp:posOffset>
            </wp:positionV>
            <wp:extent cx="7548880" cy="10677143"/>
            <wp:effectExtent l="0" t="0" r="0" b="0"/>
            <wp:wrapNone/>
            <wp:docPr id="205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100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48880" cy="1067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Eu,</w:t>
      </w:r>
      <w:r>
        <w:rPr baseline="0" dirty="0">
          <w:rFonts w:ascii="Times New Roman" w:hAnsi="Times New Roman" w:cs="Times New Roman"/>
          <w:color w:val="000000"/>
          <w:spacing w:val="5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___________________________________________,</w:t>
      </w:r>
      <w:r>
        <w:rPr baseline="0" dirty="0">
          <w:rFonts w:ascii="Times New Roman" w:hAnsi="Times New Roman" w:cs="Times New Roman"/>
          <w:color w:val="000000"/>
          <w:spacing w:val="5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portador(a)</w:t>
      </w:r>
      <w:r>
        <w:rPr baseline="0" dirty="0">
          <w:rFonts w:ascii="Times New Roman" w:hAnsi="Times New Roman" w:cs="Times New Roman"/>
          <w:color w:val="000000"/>
          <w:spacing w:val="5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da</w:t>
      </w:r>
      <w:r>
        <w:rPr baseline="0" dirty="0">
          <w:rFonts w:ascii="Times New Roman" w:hAnsi="Times New Roman" w:cs="Times New Roman"/>
          <w:color w:val="000000"/>
          <w:spacing w:val="5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Carteira</w:t>
      </w:r>
      <w:r>
        <w:rPr baseline="0" dirty="0">
          <w:rFonts w:ascii="Times New Roman" w:hAnsi="Times New Roman" w:cs="Times New Roman"/>
          <w:color w:val="000000"/>
          <w:spacing w:val="5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pacing w:val="-9"/>
          <w:sz w:val="24"/>
          <w:szCs w:val="24"/>
          <w:lang w:val="pt-BR"/>
        </w:rPr>
        <w:t>de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Identidade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nº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________________________________,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e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inscrito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(a)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CPF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nº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____________________________,</w:t>
      </w:r>
      <w:r>
        <w:rPr baseline="0" dirty="0"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frente</w:t>
      </w:r>
      <w:r>
        <w:rPr baseline="0" dirty="0"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à</w:t>
      </w:r>
      <w:r>
        <w:rPr baseline="0" dirty="0">
          <w:rFonts w:ascii="Times New Roman" w:hAnsi="Times New Roman" w:cs="Times New Roman"/>
          <w:color w:val="000000"/>
          <w:spacing w:val="23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aprovação</w:t>
      </w:r>
      <w:r>
        <w:rPr baseline="0" dirty="0"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>
        <w:rPr baseline="0" dirty="0"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Concurso</w:t>
      </w:r>
      <w:r>
        <w:rPr baseline="0" dirty="0"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Público</w:t>
      </w:r>
      <w:r>
        <w:rPr baseline="0" dirty="0"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(Edital</w:t>
      </w:r>
      <w:r>
        <w:rPr baseline="0" dirty="0"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pacing w:val="-11"/>
          <w:sz w:val="24"/>
          <w:szCs w:val="24"/>
          <w:lang w:val="pt-BR"/>
        </w:rPr>
        <w:t>nº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416" w:lineRule="exact"/>
        <w:ind w:left="1180" w:right="1125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01/2024),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da</w:t>
      </w:r>
      <w:r>
        <w:rPr baseline="0" dirty="0"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Prefeitura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Municipal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de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Agrestina-PE,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CONFIRMO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INTERESSE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pacing w:val="-10"/>
          <w:sz w:val="24"/>
          <w:szCs w:val="24"/>
          <w:lang w:val="pt-BR"/>
        </w:rPr>
        <w:t>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tomar posse no Cargo de _____________________________________, nos termos da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legislação municipal em vigor.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AGRESTINA-PE, _______/______/_________.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35"/>
          <w:pgMar w:top="343" w:right="500" w:bottom="275" w:left="500" w:header="708" w:footer="708" w:gutter="0"/>
          <w:docGrid w:linePitch="360"/>
        </w:sect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Assinatura do Candidato 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8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ANEXO V 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3092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13336</wp:posOffset>
            </wp:positionH>
            <wp:positionV relativeFrom="line">
              <wp:posOffset>-2030891</wp:posOffset>
            </wp:positionV>
            <wp:extent cx="7548880" cy="10677143"/>
            <wp:effectExtent l="0" t="0" r="0" b="0"/>
            <wp:wrapNone/>
            <wp:docPr id="206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100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48880" cy="1067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t-BR"/>
        </w:rPr>
        <w:t>TERMO DE NÃO INTERESSE NO CARGO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Eu,</w:t>
      </w:r>
      <w:r>
        <w:rPr baseline="0" dirty="0">
          <w:rFonts w:ascii="Times New Roman" w:hAnsi="Times New Roman" w:cs="Times New Roman"/>
          <w:color w:val="000000"/>
          <w:spacing w:val="5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___________________________________________,</w:t>
      </w:r>
      <w:r>
        <w:rPr baseline="0" dirty="0">
          <w:rFonts w:ascii="Times New Roman" w:hAnsi="Times New Roman" w:cs="Times New Roman"/>
          <w:color w:val="000000"/>
          <w:spacing w:val="5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portador(a)</w:t>
      </w:r>
      <w:r>
        <w:rPr baseline="0" dirty="0">
          <w:rFonts w:ascii="Times New Roman" w:hAnsi="Times New Roman" w:cs="Times New Roman"/>
          <w:color w:val="000000"/>
          <w:spacing w:val="5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da</w:t>
      </w:r>
      <w:r>
        <w:rPr baseline="0" dirty="0">
          <w:rFonts w:ascii="Times New Roman" w:hAnsi="Times New Roman" w:cs="Times New Roman"/>
          <w:color w:val="000000"/>
          <w:spacing w:val="5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Carteira</w:t>
      </w:r>
      <w:r>
        <w:rPr baseline="0" dirty="0">
          <w:rFonts w:ascii="Times New Roman" w:hAnsi="Times New Roman" w:cs="Times New Roman"/>
          <w:color w:val="000000"/>
          <w:spacing w:val="5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pacing w:val="-10"/>
          <w:sz w:val="24"/>
          <w:szCs w:val="24"/>
          <w:lang w:val="pt-BR"/>
        </w:rPr>
        <w:t>de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Identidade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nº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________________________________,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e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inscrito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(a)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CPF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pacing w:val="-7"/>
          <w:sz w:val="24"/>
          <w:szCs w:val="24"/>
          <w:lang w:val="pt-BR"/>
        </w:rPr>
        <w:t>nº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____________________________,</w:t>
      </w:r>
      <w:r>
        <w:rPr baseline="0" dirty="0">
          <w:rFonts w:ascii="Times New Roman" w:hAnsi="Times New Roman" w:cs="Times New Roman"/>
          <w:color w:val="000000"/>
          <w:spacing w:val="1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frente</w:t>
      </w:r>
      <w:r>
        <w:rPr baseline="0" dirty="0">
          <w:rFonts w:ascii="Times New Roman" w:hAnsi="Times New Roman" w:cs="Times New Roman"/>
          <w:color w:val="000000"/>
          <w:spacing w:val="1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à</w:t>
      </w:r>
      <w:r>
        <w:rPr baseline="0" dirty="0">
          <w:rFonts w:ascii="Times New Roman" w:hAnsi="Times New Roman" w:cs="Times New Roman"/>
          <w:color w:val="000000"/>
          <w:spacing w:val="1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aprovação</w:t>
      </w:r>
      <w:r>
        <w:rPr baseline="0" dirty="0">
          <w:rFonts w:ascii="Times New Roman" w:hAnsi="Times New Roman" w:cs="Times New Roman"/>
          <w:color w:val="000000"/>
          <w:spacing w:val="1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>
        <w:rPr baseline="0" dirty="0">
          <w:rFonts w:ascii="Times New Roman" w:hAnsi="Times New Roman" w:cs="Times New Roman"/>
          <w:color w:val="000000"/>
          <w:spacing w:val="1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Concurso</w:t>
      </w:r>
      <w:r>
        <w:rPr baseline="0" dirty="0">
          <w:rFonts w:ascii="Times New Roman" w:hAnsi="Times New Roman" w:cs="Times New Roman"/>
          <w:color w:val="000000"/>
          <w:spacing w:val="1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Público</w:t>
      </w:r>
      <w:r>
        <w:rPr baseline="0" dirty="0">
          <w:rFonts w:ascii="Times New Roman" w:hAnsi="Times New Roman" w:cs="Times New Roman"/>
          <w:color w:val="000000"/>
          <w:spacing w:val="1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pacing w:val="-11"/>
          <w:sz w:val="24"/>
          <w:szCs w:val="24"/>
          <w:lang w:val="pt-BR"/>
        </w:rPr>
        <w:t>do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412" w:lineRule="exact"/>
        <w:ind w:left="1180" w:right="1123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Município de Agrestina-PE,</w:t>
      </w:r>
      <w:r>
        <w:rPr baseline="0" dirty="0">
          <w:rFonts w:ascii="Times New Roman" w:hAnsi="Times New Roman" w:cs="Times New Roman"/>
          <w:color w:val="000000"/>
          <w:spacing w:val="20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DECLARO NÃO TER INTERESSE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de tomar posse no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Cargo</w:t>
      </w:r>
      <w:r>
        <w:rPr baseline="0" dirty="0">
          <w:rFonts w:ascii="Times New Roman" w:hAnsi="Times New Roman" w:cs="Times New Roman"/>
          <w:color w:val="000000"/>
          <w:spacing w:val="18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de</w:t>
      </w:r>
      <w:r>
        <w:rPr baseline="0" dirty="0">
          <w:rFonts w:ascii="Times New Roman" w:hAnsi="Times New Roman" w:cs="Times New Roman"/>
          <w:color w:val="000000"/>
          <w:spacing w:val="18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_____________________________________,</w:t>
      </w:r>
      <w:r>
        <w:rPr baseline="0" dirty="0">
          <w:rFonts w:ascii="Times New Roman" w:hAnsi="Times New Roman" w:cs="Times New Roman"/>
          <w:color w:val="000000"/>
          <w:spacing w:val="18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>
        <w:rPr baseline="0" dirty="0">
          <w:rFonts w:ascii="Times New Roman" w:hAnsi="Times New Roman" w:cs="Times New Roman"/>
          <w:color w:val="000000"/>
          <w:spacing w:val="18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presente</w:t>
      </w:r>
      <w:r>
        <w:rPr baseline="0" dirty="0">
          <w:rFonts w:ascii="Times New Roman" w:hAnsi="Times New Roman" w:cs="Times New Roman"/>
          <w:color w:val="000000"/>
          <w:spacing w:val="18"/>
          <w:sz w:val="24"/>
          <w:szCs w:val="24"/>
          <w:lang w:val="pt-BR"/>
        </w:rPr>
        <w:t>   </w:t>
      </w:r>
      <w:r>
        <w:rPr baseline="0" dirty="0">
          <w:rFonts w:ascii="Times New Roman" w:hAnsi="Times New Roman" w:cs="Times New Roman"/>
          <w:color w:val="000000"/>
          <w:spacing w:val="-3"/>
          <w:sz w:val="24"/>
          <w:szCs w:val="24"/>
          <w:lang w:val="pt-BR"/>
        </w:rPr>
        <w:t>momento,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u w:val="single"/>
          <w:color w:val="000000"/>
          <w:sz w:val="24"/>
          <w:szCs w:val="24"/>
          <w:lang w:val="pt-BR"/>
        </w:rPr>
        <w:t>requerendo minha reclassificação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, nos termos deste Edital.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AGRESTINA-PE, _______/______/_________.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35"/>
          <w:pgMar w:top="343" w:right="500" w:bottom="275" w:left="500" w:header="708" w:footer="708" w:gutter="0"/>
          <w:docGrid w:linePitch="360"/>
        </w:sect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Assinatura do Candidato 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13336</wp:posOffset>
            </wp:positionH>
            <wp:positionV relativeFrom="paragraph">
              <wp:posOffset>-1960940</wp:posOffset>
            </wp:positionV>
            <wp:extent cx="7548880" cy="10677143"/>
            <wp:effectExtent l="0" t="0" r="0" b="0"/>
            <wp:wrapNone/>
            <wp:docPr id="207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100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48880" cy="1067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7"/>
          <w:sz w:val="24"/>
          <w:szCs w:val="24"/>
          <w:lang w:val="pt-BR"/>
        </w:rPr>
        <w:t>Eu,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pt-B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177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ANEXO VI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1" w:after="0" w:line="265" w:lineRule="exact"/>
        <w:ind w:left="2913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DECLARAÇÃO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___________________________________________,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pt-B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portador(a)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pt-B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11"/>
          <w:sz w:val="24"/>
          <w:szCs w:val="24"/>
          <w:lang w:val="pt-BR"/>
        </w:rPr>
        <w:t>da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pt-B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3"/>
          <w:sz w:val="24"/>
          <w:szCs w:val="24"/>
          <w:lang w:val="pt-BR"/>
        </w:rPr>
        <w:t>Carteira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pt-B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35"/>
          <w:pgMar w:top="343" w:right="500" w:bottom="275" w:left="500" w:header="708" w:footer="708" w:gutter="0"/>
          <w:cols w:num="6" w:space="0" w:equalWidth="0">
            <w:col w:w="1568" w:space="91"/>
            <w:col w:w="5255" w:space="91"/>
            <w:col w:w="1119" w:space="91"/>
            <w:col w:w="266" w:space="89"/>
            <w:col w:w="813" w:space="89"/>
            <w:col w:w="266" w:space="0"/>
          </w:cols>
          <w:docGrid w:linePitch="360"/>
        </w:sectPr>
        <w:spacing w:before="0" w:after="0" w:line="265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11"/>
          <w:sz w:val="24"/>
          <w:szCs w:val="24"/>
          <w:lang w:val="pt-BR"/>
        </w:rPr>
        <w:t>de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1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Identidade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nº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________________________________,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e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inscrito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(a)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CPF</w:t>
      </w:r>
      <w:r>
        <w:rPr baseline="0" dirty="0"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>  </w:t>
      </w:r>
      <w:r>
        <w:rPr baseline="0" dirty="0">
          <w:rFonts w:ascii="Times New Roman" w:hAnsi="Times New Roman" w:cs="Times New Roman"/>
          <w:color w:val="000000"/>
          <w:spacing w:val="-9"/>
          <w:sz w:val="24"/>
          <w:szCs w:val="24"/>
          <w:lang w:val="pt-BR"/>
        </w:rPr>
        <w:t>nº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____________________________,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declaro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para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os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devidos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fins,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que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exercício</w:t>
      </w:r>
      <w:r>
        <w:rPr baseline="0" dirty="0">
          <w:rFonts w:ascii="Times New Roman" w:hAnsi="Times New Roman" w:cs="Times New Roman"/>
          <w:color w:val="000000"/>
          <w:spacing w:val="39"/>
          <w:sz w:val="24"/>
          <w:szCs w:val="24"/>
          <w:lang w:val="pt-BR"/>
        </w:rPr>
        <w:t> </w:t>
      </w:r>
      <w:r>
        <w:rPr baseline="0" dirty="0">
          <w:rFonts w:ascii="Times New Roman" w:hAnsi="Times New Roman" w:cs="Times New Roman"/>
          <w:color w:val="000000"/>
          <w:spacing w:val="-9"/>
          <w:sz w:val="24"/>
          <w:szCs w:val="24"/>
          <w:lang w:val="pt-BR"/>
        </w:rPr>
        <w:t>de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412" w:lineRule="exact"/>
        <w:ind w:left="1180" w:right="1127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cargo ou função pública, não sofri penalidades disciplinares, inclusive, as previstas na Lei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Complementar nº 135/2010 (Lei da Ficha Limpa), conforme legislação aplicável. 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E, por verdade, firmo a presente declaração.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AGRESTINA-PE, _______/______/_________.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35"/>
          <w:pgMar w:top="343" w:right="500" w:bottom="275" w:left="500" w:header="708" w:footer="708" w:gutter="0"/>
          <w:docGrid w:linePitch="360"/>
        </w:sect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Assinatura do Candidato 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16" w:lineRule="exact"/>
        <w:ind w:left="3557" w:right="2433" w:hanging="1072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ANEXO VII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–</w:t>
      </w:r>
      <w:r>
        <w:rPr baseline="0" dirty="0"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t-BR"/>
        </w:rPr>
        <w:t> EDITAL DE CONVOCAÇÃO Nº 01/2025.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242" behindDoc="1" locked="0" layoutInCell="1" allowOverlap="1">
            <wp:simplePos x="0" y="0"/>
            <wp:positionH relativeFrom="page">
              <wp:posOffset>13336</wp:posOffset>
            </wp:positionH>
            <wp:positionV relativeFrom="line">
              <wp:posOffset>-2044861</wp:posOffset>
            </wp:positionV>
            <wp:extent cx="7548880" cy="10677143"/>
            <wp:effectExtent l="0" t="0" r="0" b="0"/>
            <wp:wrapNone/>
            <wp:docPr id="208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100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48880" cy="1067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CONCURSO PÚBLICO Nº 01/2024.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t-BR"/>
        </w:rPr>
        <w:t>RELAÇÃO DE EXAMES MÉDICOS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1.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Hemograma;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2.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Glicemia;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3.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Sorologia para LUES;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4.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Parcial de Urina;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5.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Raio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–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X de tórax com laudo;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6.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Raio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–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X lombar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–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Sacra- AP e Perfil com laudo;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7.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Creatinina;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8.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Transaminases;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9.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Laudo Otorrinolaringológico com vídeo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–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laringoscopia;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10.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Audiometria;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11.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ECG de repouso (para os candidatos com mais de 35 anos);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12.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 Eletrocardiograma (para candidatos maiores de 30 anos);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11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13.</w:t>
      </w:r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> Atestado de saúde física e mental realizado por um Médico do Trabalho.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35"/>
          <w:pgMar w:top="343" w:right="500" w:bottom="275" w:left="500" w:header="708" w:footer="708" w:gutter="0"/>
          <w:docGrid w:linePitch="360"/>
        </w:sectPr>
        <w:spacing w:before="0" w:after="0" w:line="520" w:lineRule="exact"/>
        <w:ind w:left="3549" w:right="3008" w:hanging="488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pt-BR"/>
        </w:rPr>
        <w:t>MARIA DAS GRAÇAS MENDES DA SILVA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pt-BR"/>
        </w:rPr>
        <w:t>Secretária Municipal de Administração  </w:t>
      </w:r>
      <w:r/>
    </w:p>
    <w:p>
      <w:r/>
    </w:p>
    <w:sectPr>
      <w:type w:val="continuous"/>
      <w:pgSz w:w="11908" w:h="1683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75" Type="http://schemas.openxmlformats.org/officeDocument/2006/relationships/image" Target="media/image100.png"/><Relationship Id="rId204" Type="http://schemas.openxmlformats.org/officeDocument/2006/relationships/image" Target="media/image100.png"/><Relationship Id="rId205" Type="http://schemas.openxmlformats.org/officeDocument/2006/relationships/image" Target="media/image100.png"/><Relationship Id="rId206" Type="http://schemas.openxmlformats.org/officeDocument/2006/relationships/image" Target="media/image100.png"/><Relationship Id="rId207" Type="http://schemas.openxmlformats.org/officeDocument/2006/relationships/image" Target="media/image100.png"/><Relationship Id="rId208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2025-01-17T19:40:24Z</dcterms:created>
  <dcterms:modified xsi:type="dcterms:W3CDTF">2025-01-17T19:40:24Z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